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FB" w:rsidRPr="00982D61" w:rsidRDefault="008822FB" w:rsidP="00D35FBC">
      <w:pPr>
        <w:suppressAutoHyphens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61">
        <w:rPr>
          <w:rFonts w:ascii="Times New Roman" w:hAnsi="Times New Roman" w:cs="Times New Roman"/>
          <w:sz w:val="24"/>
          <w:szCs w:val="24"/>
        </w:rPr>
        <w:t>……………………, dn………………..</w:t>
      </w:r>
    </w:p>
    <w:p w:rsidR="008822FB" w:rsidRPr="00982D61" w:rsidRDefault="008822FB" w:rsidP="00D35FB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2D6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822FB" w:rsidRPr="00982D61" w:rsidRDefault="008822FB" w:rsidP="00D35FBC">
      <w:pPr>
        <w:suppressAutoHyphens/>
        <w:ind w:firstLine="42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:rsidR="008822FB" w:rsidRPr="00982D61" w:rsidRDefault="008822FB" w:rsidP="00D35FBC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D61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8822FB" w:rsidRPr="00982D61" w:rsidRDefault="008822FB" w:rsidP="00D35FBC">
      <w:pPr>
        <w:suppressAutoHyphens/>
        <w:ind w:firstLine="42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:rsidR="008822FB" w:rsidRPr="00982D61" w:rsidRDefault="008822FB" w:rsidP="00D35FBC">
      <w:pPr>
        <w:suppressAutoHyphens/>
        <w:spacing w:before="240"/>
        <w:ind w:firstLine="5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D61"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8822FB" w:rsidRDefault="008822FB" w:rsidP="00D35FBC">
      <w:pPr>
        <w:suppressAutoHyphens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w Świedziebni</w:t>
      </w:r>
    </w:p>
    <w:p w:rsidR="008822FB" w:rsidRDefault="008822FB" w:rsidP="00D35FBC">
      <w:pPr>
        <w:suppressAutoHyphens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2FB" w:rsidRPr="00982D61" w:rsidRDefault="008822FB" w:rsidP="00D35FBC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6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822FB" w:rsidRPr="00B54195" w:rsidRDefault="008822FB" w:rsidP="00E14FF6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D61">
        <w:rPr>
          <w:rFonts w:ascii="Times New Roman" w:hAnsi="Times New Roman" w:cs="Times New Roman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="Times New Roman" w:hAnsi="Times New Roman" w:cs="Times New Roman"/>
          <w:bCs/>
          <w:sz w:val="24"/>
          <w:szCs w:val="24"/>
        </w:rPr>
        <w:t xml:space="preserve">osztów kształcenia młodocianego </w:t>
      </w:r>
      <w:r w:rsidRPr="00B54195">
        <w:rPr>
          <w:rFonts w:ascii="Times New Roman" w:hAnsi="Times New Roman" w:cs="Times New Roman"/>
          <w:bCs/>
          <w:sz w:val="24"/>
          <w:szCs w:val="24"/>
        </w:rPr>
        <w:t>pracownika  …………</w:t>
      </w:r>
      <w:r w:rsidRPr="00B54195">
        <w:rPr>
          <w:rFonts w:ascii="Times New Roman" w:hAnsi="Times New Roman" w:cs="Times New Roman"/>
          <w:bCs/>
          <w:i/>
          <w:iCs/>
          <w:sz w:val="20"/>
          <w:szCs w:val="20"/>
        </w:rPr>
        <w:t>imię i nazwisko pracownika</w:t>
      </w:r>
      <w:r w:rsidRPr="00B54195">
        <w:rPr>
          <w:rFonts w:ascii="Times New Roman" w:hAnsi="Times New Roman" w:cs="Times New Roman"/>
          <w:bCs/>
          <w:sz w:val="24"/>
          <w:szCs w:val="24"/>
        </w:rPr>
        <w:t>…………, proszę o przyjęcie, jako dowodu w sprawie, oświadczenia następującej treści:</w:t>
      </w:r>
    </w:p>
    <w:p w:rsidR="008822FB" w:rsidRPr="00B54195" w:rsidRDefault="008822FB" w:rsidP="00E14FF6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>Ja, niżej podpisany/a …………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>imię i nazwisko wnioskodawcy</w:t>
      </w:r>
      <w:r w:rsidRPr="00B54195">
        <w:rPr>
          <w:rFonts w:ascii="Times New Roman" w:hAnsi="Times New Roman" w:cs="Times New Roman"/>
          <w:sz w:val="24"/>
          <w:szCs w:val="24"/>
        </w:rPr>
        <w:t xml:space="preserve">……………….………..……,   legitymujący/a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B54195">
        <w:rPr>
          <w:rFonts w:ascii="Times New Roman" w:hAnsi="Times New Roman" w:cs="Times New Roman"/>
          <w:b/>
          <w:bCs/>
          <w:sz w:val="24"/>
          <w:szCs w:val="24"/>
        </w:rPr>
        <w:t xml:space="preserve">oświadczam, że: </w:t>
      </w:r>
    </w:p>
    <w:p w:rsidR="008822FB" w:rsidRPr="00B54195" w:rsidRDefault="008822FB" w:rsidP="00E14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="Times New Roman" w:hAnsi="Times New Roman" w:cs="Times New Roman"/>
          <w:sz w:val="24"/>
          <w:szCs w:val="24"/>
        </w:rPr>
        <w:t>nauką zawodu/ przyuczeniem do wykonywania określonej pracy*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4195">
        <w:rPr>
          <w:rFonts w:ascii="Times New Roman" w:hAnsi="Times New Roman" w:cs="Times New Roman"/>
          <w:sz w:val="24"/>
          <w:szCs w:val="24"/>
        </w:rPr>
        <w:t xml:space="preserve">młodocianego  pracownika </w:t>
      </w:r>
    </w:p>
    <w:p w:rsidR="008822FB" w:rsidRPr="00B54195" w:rsidRDefault="008822FB" w:rsidP="00D35F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>………………………………….………………....................................................................</w:t>
      </w:r>
    </w:p>
    <w:p w:rsidR="008822FB" w:rsidRPr="00B54195" w:rsidRDefault="008822FB" w:rsidP="00D35F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5419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 xml:space="preserve">   imi</w:t>
      </w:r>
      <w:r w:rsidRPr="00B54195">
        <w:rPr>
          <w:rFonts w:ascii="Times New Roman" w:hAnsi="Times New Roman" w:cs="Times New Roman"/>
          <w:sz w:val="20"/>
          <w:szCs w:val="20"/>
        </w:rPr>
        <w:t xml:space="preserve">ę 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>i nazwisko młodocianego</w:t>
      </w:r>
    </w:p>
    <w:p w:rsidR="008822FB" w:rsidRPr="00B54195" w:rsidRDefault="008822FB" w:rsidP="00D35F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 xml:space="preserve">wyniosły ......................... zł. </w:t>
      </w:r>
    </w:p>
    <w:p w:rsidR="008822FB" w:rsidRPr="00B54195" w:rsidRDefault="008822FB" w:rsidP="00E14F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tych samych </w:t>
      </w:r>
      <w:r w:rsidRPr="00B54195">
        <w:rPr>
          <w:rFonts w:ascii="Times New Roman" w:hAnsi="Times New Roman" w:cs="Times New Roman"/>
          <w:sz w:val="24"/>
          <w:szCs w:val="24"/>
        </w:rPr>
        <w:t>kosztów kwalifikujących się do objęcia pomocą</w:t>
      </w:r>
      <w:r>
        <w:rPr>
          <w:rFonts w:ascii="Times New Roman" w:hAnsi="Times New Roman" w:cs="Times New Roman"/>
          <w:sz w:val="24"/>
          <w:szCs w:val="24"/>
        </w:rPr>
        <w:t xml:space="preserve"> (poniesionych na kształcenie młodocianego pracownika)</w:t>
      </w:r>
      <w:r w:rsidRPr="00B54195">
        <w:rPr>
          <w:rFonts w:ascii="Times New Roman" w:hAnsi="Times New Roman" w:cs="Times New Roman"/>
          <w:sz w:val="24"/>
          <w:szCs w:val="24"/>
        </w:rPr>
        <w:t xml:space="preserve">, na pokrycie których ma być przeznaczona </w:t>
      </w:r>
      <w:r>
        <w:rPr>
          <w:rFonts w:ascii="Times New Roman" w:hAnsi="Times New Roman" w:cs="Times New Roman"/>
          <w:sz w:val="24"/>
          <w:szCs w:val="24"/>
        </w:rPr>
        <w:t xml:space="preserve">wnioskowana </w:t>
      </w:r>
      <w:r w:rsidRPr="00B54195">
        <w:rPr>
          <w:rFonts w:ascii="Times New Roman" w:hAnsi="Times New Roman" w:cs="Times New Roman"/>
          <w:sz w:val="24"/>
          <w:szCs w:val="24"/>
        </w:rPr>
        <w:t>pomoc de minimis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2FB" w:rsidRPr="00982D61" w:rsidRDefault="008822FB" w:rsidP="00E14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 xml:space="preserve">otrzymałem(am) </w:t>
      </w:r>
      <w:r>
        <w:rPr>
          <w:rFonts w:ascii="Times New Roman" w:hAnsi="Times New Roman" w:cs="Times New Roman"/>
          <w:sz w:val="24"/>
          <w:szCs w:val="24"/>
        </w:rPr>
        <w:t xml:space="preserve">pomoc publiczną w </w:t>
      </w:r>
      <w:r w:rsidRPr="00B54195">
        <w:rPr>
          <w:rFonts w:ascii="Times New Roman" w:hAnsi="Times New Roman" w:cs="Times New Roman"/>
          <w:sz w:val="24"/>
          <w:szCs w:val="24"/>
        </w:rPr>
        <w:t>wysokości ……………. zł / nie otrzymałem(am) innej pomocy publicznej*</w:t>
      </w:r>
    </w:p>
    <w:p w:rsidR="008822FB" w:rsidRPr="00982D61" w:rsidRDefault="008822FB" w:rsidP="00D35F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982D61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8822FB" w:rsidRPr="00B54195" w:rsidRDefault="008822FB" w:rsidP="00D35F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2D61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>niepotrzebne skre</w:t>
      </w:r>
      <w:r w:rsidRPr="00B54195">
        <w:rPr>
          <w:rFonts w:ascii="Times New Roman" w:hAnsi="Times New Roman" w:cs="Times New Roman"/>
          <w:sz w:val="20"/>
          <w:szCs w:val="20"/>
        </w:rPr>
        <w:t>ś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>li</w:t>
      </w:r>
      <w:r w:rsidRPr="00B54195">
        <w:rPr>
          <w:rFonts w:ascii="Times New Roman" w:hAnsi="Times New Roman" w:cs="Times New Roman"/>
          <w:sz w:val="20"/>
          <w:szCs w:val="20"/>
        </w:rPr>
        <w:t xml:space="preserve">ć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54195">
        <w:rPr>
          <w:rFonts w:ascii="Times New Roman" w:hAnsi="Times New Roman" w:cs="Times New Roman"/>
          <w:sz w:val="20"/>
          <w:szCs w:val="20"/>
        </w:rPr>
        <w:t xml:space="preserve">    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:rsidR="008822FB" w:rsidRPr="00982D61" w:rsidRDefault="008822FB" w:rsidP="00D35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8822FB" w:rsidRPr="00D35FBC" w:rsidRDefault="008822FB" w:rsidP="00D35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="Times New Roman" w:hAnsi="Times New Roman" w:cs="Times New Roman"/>
          <w:i/>
          <w:iCs/>
          <w:sz w:val="20"/>
          <w:szCs w:val="20"/>
        </w:rPr>
        <w:t>j (Dz.U. z 2023r. poz. 702)</w:t>
      </w:r>
      <w:r w:rsidRPr="00982D6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82D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podmiot ubiegający się o pomoc de minimis jest zobowiązany</w:t>
      </w:r>
      <w:r w:rsidRPr="00982D61">
        <w:rPr>
          <w:rFonts w:ascii="Times New Roman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Pr="00982D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  <w:bookmarkStart w:id="0" w:name="_GoBack"/>
      <w:bookmarkEnd w:id="0"/>
    </w:p>
    <w:sectPr w:rsidR="008822FB" w:rsidRPr="00D35FBC" w:rsidSect="00E14FF6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D26"/>
    <w:rsid w:val="000C0038"/>
    <w:rsid w:val="001E6497"/>
    <w:rsid w:val="00386F73"/>
    <w:rsid w:val="00394BEF"/>
    <w:rsid w:val="00467F31"/>
    <w:rsid w:val="00492BAE"/>
    <w:rsid w:val="004D61FB"/>
    <w:rsid w:val="004D78F9"/>
    <w:rsid w:val="005C225D"/>
    <w:rsid w:val="005E66EA"/>
    <w:rsid w:val="007306DC"/>
    <w:rsid w:val="00852D26"/>
    <w:rsid w:val="00863C6D"/>
    <w:rsid w:val="008822FB"/>
    <w:rsid w:val="00982D61"/>
    <w:rsid w:val="00A25F99"/>
    <w:rsid w:val="00B54195"/>
    <w:rsid w:val="00B83B84"/>
    <w:rsid w:val="00BD6029"/>
    <w:rsid w:val="00D26689"/>
    <w:rsid w:val="00D26876"/>
    <w:rsid w:val="00D35FBC"/>
    <w:rsid w:val="00E1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BC"/>
    <w:pPr>
      <w:spacing w:after="160" w:line="259" w:lineRule="auto"/>
    </w:pPr>
    <w:rPr>
      <w:rFonts w:eastAsia="PMingLiU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323</Words>
  <Characters>1938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5</cp:revision>
  <dcterms:created xsi:type="dcterms:W3CDTF">2021-02-07T16:38:00Z</dcterms:created>
  <dcterms:modified xsi:type="dcterms:W3CDTF">2023-08-02T12:16:00Z</dcterms:modified>
</cp:coreProperties>
</file>